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D" w:rsidRPr="00264BA4" w:rsidRDefault="00A366BD" w:rsidP="00A366BD">
      <w:pPr>
        <w:pStyle w:val="Standard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Załącznik nr 6 do zapytania ofertowego</w:t>
      </w:r>
      <w:r w:rsidRPr="00264BA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CE03A3" w:rsidRPr="00217F92" w:rsidRDefault="00CE03A3" w:rsidP="00CE03A3">
      <w:pPr>
        <w:suppressAutoHyphens/>
        <w:ind w:left="6379"/>
        <w:jc w:val="both"/>
        <w:rPr>
          <w:rFonts w:ascii="Times New Roman" w:hAnsi="Times New Roman"/>
          <w:lang w:eastAsia="ar-SA"/>
        </w:rPr>
      </w:pPr>
    </w:p>
    <w:p w:rsidR="00CE03A3" w:rsidRPr="00217F92" w:rsidRDefault="00CE03A3" w:rsidP="00CE03A3">
      <w:pPr>
        <w:suppressAutoHyphens/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............................................ </w:t>
      </w:r>
    </w:p>
    <w:p w:rsidR="00CE03A3" w:rsidRPr="00217F92" w:rsidRDefault="00CE03A3" w:rsidP="00BB1219">
      <w:pPr>
        <w:suppressAutoHyphens/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(miejscowość, data)</w:t>
      </w:r>
    </w:p>
    <w:p w:rsidR="00CE03A3" w:rsidRPr="00217F92" w:rsidRDefault="00CE03A3" w:rsidP="00CE03A3">
      <w:pPr>
        <w:suppressAutoHyphens/>
        <w:ind w:right="5528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...........................................................</w:t>
      </w:r>
    </w:p>
    <w:p w:rsidR="00CE03A3" w:rsidRPr="00217F92" w:rsidRDefault="00CE03A3" w:rsidP="00CE03A3">
      <w:pPr>
        <w:suppressAutoHyphens/>
        <w:ind w:right="4961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   (oznaczenie Wykonawcy)</w:t>
      </w:r>
    </w:p>
    <w:p w:rsidR="00CE03A3" w:rsidRPr="00217F92" w:rsidRDefault="00CE03A3" w:rsidP="00CE03A3">
      <w:pPr>
        <w:suppressAutoHyphens/>
        <w:spacing w:after="120"/>
        <w:jc w:val="center"/>
        <w:rPr>
          <w:rFonts w:ascii="Times New Roman" w:hAnsi="Times New Roman"/>
          <w:lang w:eastAsia="ar-SA"/>
        </w:rPr>
      </w:pPr>
    </w:p>
    <w:p w:rsidR="00CE03A3" w:rsidRPr="00217F92" w:rsidRDefault="00CE03A3" w:rsidP="00CE03A3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</w:p>
    <w:p w:rsidR="00CE03A3" w:rsidRPr="00217F92" w:rsidRDefault="00CE03A3" w:rsidP="00CE03A3">
      <w:pPr>
        <w:pStyle w:val="NormalnyWeb"/>
        <w:spacing w:before="0" w:beforeAutospacing="0" w:after="0"/>
        <w:jc w:val="center"/>
        <w:rPr>
          <w:b/>
        </w:rPr>
      </w:pPr>
      <w:r w:rsidRPr="00217F92">
        <w:rPr>
          <w:b/>
        </w:rPr>
        <w:t>WYKAZ ZREALIZOWANYCH USŁUG, W TYM O CHARAKTERZE ZDROWOTNYM I / LUB SPORTOWYM</w:t>
      </w:r>
    </w:p>
    <w:p w:rsidR="00CE03A3" w:rsidRPr="00217F92" w:rsidRDefault="00CE03A3" w:rsidP="00CE03A3">
      <w:pPr>
        <w:tabs>
          <w:tab w:val="left" w:pos="284"/>
        </w:tabs>
        <w:contextualSpacing/>
        <w:jc w:val="both"/>
        <w:rPr>
          <w:rFonts w:ascii="Times New Roman" w:eastAsia="Calibri" w:hAnsi="Times New Roman"/>
        </w:rPr>
      </w:pPr>
    </w:p>
    <w:p w:rsidR="00CE03A3" w:rsidRPr="00217F92" w:rsidRDefault="00CE03A3" w:rsidP="00CE03A3">
      <w:pPr>
        <w:tabs>
          <w:tab w:val="left" w:pos="284"/>
        </w:tabs>
        <w:contextualSpacing/>
        <w:jc w:val="both"/>
        <w:rPr>
          <w:rFonts w:ascii="Times New Roman" w:hAnsi="Times New Roman"/>
          <w:bCs/>
        </w:rPr>
      </w:pPr>
      <w:r w:rsidRPr="00217F92">
        <w:rPr>
          <w:rFonts w:ascii="Times New Roman" w:eastAsia="Calibri" w:hAnsi="Times New Roman"/>
        </w:rPr>
        <w:t xml:space="preserve">Na potrzeby postępowania o udzielenie zamówienia publicznego dotyczącego </w:t>
      </w:r>
      <w:r w:rsidRPr="00217F92">
        <w:rPr>
          <w:rFonts w:ascii="Times New Roman" w:hAnsi="Times New Roman"/>
          <w:bCs/>
        </w:rPr>
        <w:t xml:space="preserve">wykonania kompleksowej usługi polegającej na zorganizowaniu i przeprowadzeniu Festiwalu Zdrowia w ramach projektu </w:t>
      </w:r>
      <w:r w:rsidRPr="00217F92">
        <w:rPr>
          <w:rFonts w:ascii="Times New Roman" w:hAnsi="Times New Roman"/>
          <w:bCs/>
          <w:i/>
        </w:rPr>
        <w:t xml:space="preserve">„Eliminowanie zdrowotnych czynników ryzyka, występujących w miejscu pracy, na obszarze powiatu tczewskiego” realizowanego w ramach </w:t>
      </w:r>
      <w:proofErr w:type="spellStart"/>
      <w:r w:rsidRPr="00217F92">
        <w:rPr>
          <w:rFonts w:ascii="Times New Roman" w:hAnsi="Times New Roman"/>
          <w:bCs/>
          <w:i/>
        </w:rPr>
        <w:t>Poddziałania</w:t>
      </w:r>
      <w:proofErr w:type="spellEnd"/>
      <w:r w:rsidRPr="00217F92">
        <w:rPr>
          <w:rFonts w:ascii="Times New Roman" w:hAnsi="Times New Roman"/>
          <w:bCs/>
          <w:i/>
        </w:rPr>
        <w:t xml:space="preserve"> 5.4.2 Zdrowie na rynku pracy z Regionalnego Programu Operacyjnego Województwa Pomorskiego</w:t>
      </w:r>
      <w:r w:rsidRPr="00217F92">
        <w:rPr>
          <w:rFonts w:ascii="Times New Roman" w:hAnsi="Times New Roman"/>
          <w:bCs/>
        </w:rPr>
        <w:t xml:space="preserve"> na lata 2014-2020 oświadczam, że wykonałam następujące usługi:</w:t>
      </w:r>
    </w:p>
    <w:p w:rsidR="00CE03A3" w:rsidRPr="00217F92" w:rsidRDefault="00CE03A3" w:rsidP="00CE03A3">
      <w:pPr>
        <w:tabs>
          <w:tab w:val="left" w:pos="284"/>
        </w:tabs>
        <w:contextualSpacing/>
        <w:jc w:val="both"/>
        <w:rPr>
          <w:rFonts w:ascii="Times New Roman" w:hAnsi="Times New Roman"/>
          <w:bCs/>
        </w:rPr>
      </w:pPr>
    </w:p>
    <w:tbl>
      <w:tblPr>
        <w:tblW w:w="10075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2481"/>
        <w:gridCol w:w="2632"/>
        <w:gridCol w:w="1479"/>
        <w:gridCol w:w="2773"/>
      </w:tblGrid>
      <w:tr w:rsidR="00CE03A3" w:rsidRPr="00217F92" w:rsidTr="00AC56BF">
        <w:trPr>
          <w:trHeight w:val="2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A3" w:rsidRPr="00217F92" w:rsidRDefault="00CE03A3" w:rsidP="002573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7F92">
              <w:rPr>
                <w:rFonts w:ascii="Times New Roman" w:hAnsi="Times New Roman"/>
                <w:color w:val="000000" w:themeColor="text1"/>
              </w:rPr>
              <w:t>L.p.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A3" w:rsidRPr="00217F92" w:rsidRDefault="00CE03A3" w:rsidP="002573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7F92">
              <w:rPr>
                <w:rFonts w:ascii="Times New Roman" w:hAnsi="Times New Roman"/>
                <w:color w:val="000000" w:themeColor="text1"/>
              </w:rPr>
              <w:t>Odbiorca wykonanego przez Wykonawcę zamówienia (nazwa, adres)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A3" w:rsidRPr="00217F92" w:rsidRDefault="00CE03A3" w:rsidP="002573C8">
            <w:pPr>
              <w:pStyle w:val="Nagwek2"/>
              <w:jc w:val="center"/>
              <w:rPr>
                <w:i w:val="0"/>
                <w:color w:val="000000" w:themeColor="text1"/>
              </w:rPr>
            </w:pPr>
            <w:r w:rsidRPr="00217F92">
              <w:rPr>
                <w:i w:val="0"/>
                <w:color w:val="000000" w:themeColor="text1"/>
              </w:rPr>
              <w:t>Przedmiot zamówienia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A3" w:rsidRPr="00217F92" w:rsidRDefault="00CE03A3" w:rsidP="002573C8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17F92">
              <w:rPr>
                <w:rFonts w:ascii="Times New Roman" w:hAnsi="Times New Roman"/>
                <w:bCs/>
                <w:color w:val="000000" w:themeColor="text1"/>
              </w:rPr>
              <w:t>Data wykonania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A3" w:rsidRPr="00217F92" w:rsidRDefault="00CE03A3" w:rsidP="002573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7F92">
              <w:rPr>
                <w:rFonts w:ascii="Times New Roman" w:hAnsi="Times New Roman"/>
                <w:color w:val="000000" w:themeColor="text1"/>
              </w:rPr>
              <w:t>Charakter zamówienia (przedsięwzięcie o charakterze zdrowotnym i/lub sportowym organizowane w plenerze)</w:t>
            </w:r>
          </w:p>
          <w:p w:rsidR="00CE03A3" w:rsidRPr="00217F92" w:rsidRDefault="00CE03A3" w:rsidP="002573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7F92">
              <w:rPr>
                <w:rFonts w:ascii="Times New Roman" w:hAnsi="Times New Roman"/>
                <w:color w:val="000000" w:themeColor="text1"/>
              </w:rPr>
              <w:t>Wpisać TAK lub NIE</w:t>
            </w:r>
          </w:p>
        </w:tc>
      </w:tr>
      <w:tr w:rsidR="00CE03A3" w:rsidRPr="00217F92" w:rsidTr="00AC56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</w:tr>
      <w:tr w:rsidR="00CE03A3" w:rsidRPr="00217F92" w:rsidTr="00AC56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</w:tr>
      <w:tr w:rsidR="00CE03A3" w:rsidRPr="00217F92" w:rsidTr="00AC56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</w:tr>
      <w:tr w:rsidR="00CE03A3" w:rsidRPr="00217F92" w:rsidTr="00AC56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</w:tr>
      <w:tr w:rsidR="00CE03A3" w:rsidRPr="00217F92" w:rsidTr="00AC56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</w:tr>
      <w:tr w:rsidR="00CE03A3" w:rsidRPr="00217F92" w:rsidTr="00AC56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3" w:rsidRPr="00217F92" w:rsidRDefault="00CE03A3" w:rsidP="002573C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E03A3" w:rsidRPr="00217F92" w:rsidRDefault="00CE03A3" w:rsidP="00CE03A3">
      <w:pPr>
        <w:tabs>
          <w:tab w:val="left" w:pos="284"/>
        </w:tabs>
        <w:contextualSpacing/>
        <w:jc w:val="both"/>
        <w:rPr>
          <w:rFonts w:ascii="Times New Roman" w:hAnsi="Times New Roman"/>
        </w:rPr>
      </w:pPr>
    </w:p>
    <w:p w:rsidR="00CE03A3" w:rsidRPr="00217F92" w:rsidRDefault="00CE03A3" w:rsidP="00CE03A3">
      <w:pPr>
        <w:jc w:val="both"/>
        <w:rPr>
          <w:rFonts w:ascii="Times New Roman" w:hAnsi="Times New Roman"/>
          <w:color w:val="000000" w:themeColor="text1"/>
        </w:rPr>
      </w:pPr>
      <w:r w:rsidRPr="00217F92">
        <w:rPr>
          <w:rFonts w:ascii="Times New Roman" w:hAnsi="Times New Roman"/>
        </w:rPr>
        <w:t>Do wykazu załączam …………… szt. dowodów wykonania usług, w tym …….. szt. dowodów przedsięwzięć o charakterze zdrowotnym i/lub sportowym organizowanych w plenerze.</w:t>
      </w:r>
    </w:p>
    <w:p w:rsidR="00BB1219" w:rsidRDefault="00BB1219" w:rsidP="00CE03A3">
      <w:pPr>
        <w:jc w:val="right"/>
        <w:rPr>
          <w:rFonts w:ascii="Times New Roman" w:hAnsi="Times New Roman"/>
          <w:lang w:eastAsia="ar-SA"/>
        </w:rPr>
      </w:pPr>
    </w:p>
    <w:p w:rsidR="00BB1219" w:rsidRDefault="00BB1219" w:rsidP="00CE03A3">
      <w:pPr>
        <w:jc w:val="right"/>
        <w:rPr>
          <w:rFonts w:ascii="Times New Roman" w:hAnsi="Times New Roman"/>
          <w:lang w:eastAsia="ar-SA"/>
        </w:rPr>
      </w:pPr>
    </w:p>
    <w:p w:rsidR="00BB1219" w:rsidRDefault="00BB1219" w:rsidP="00CE03A3">
      <w:pPr>
        <w:jc w:val="right"/>
        <w:rPr>
          <w:rFonts w:ascii="Times New Roman" w:hAnsi="Times New Roman"/>
          <w:lang w:eastAsia="ar-SA"/>
        </w:rPr>
      </w:pPr>
    </w:p>
    <w:p w:rsidR="00CE03A3" w:rsidRPr="00217F92" w:rsidRDefault="00CE03A3" w:rsidP="00CE03A3">
      <w:pPr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>………………………………………………..</w:t>
      </w:r>
    </w:p>
    <w:p w:rsidR="00CE03A3" w:rsidRPr="00217F92" w:rsidRDefault="00CE03A3" w:rsidP="00CE03A3">
      <w:pPr>
        <w:jc w:val="center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                                                                       (podpis Wykonawcy)</w:t>
      </w:r>
    </w:p>
    <w:p w:rsidR="00CE03A3" w:rsidRPr="00217F92" w:rsidRDefault="00CE03A3" w:rsidP="00CE03A3">
      <w:pPr>
        <w:rPr>
          <w:rFonts w:ascii="Times New Roman" w:hAnsi="Times New Roman"/>
          <w:b/>
          <w:i/>
        </w:rPr>
      </w:pPr>
    </w:p>
    <w:p w:rsidR="00CE03A3" w:rsidRPr="00217F92" w:rsidRDefault="00CE03A3" w:rsidP="00CE03A3">
      <w:pPr>
        <w:rPr>
          <w:rFonts w:ascii="Times New Roman" w:hAnsi="Times New Roman"/>
          <w:color w:val="FF0000"/>
        </w:rPr>
      </w:pPr>
      <w:r w:rsidRPr="00217F92">
        <w:rPr>
          <w:rFonts w:ascii="Times New Roman" w:hAnsi="Times New Roman"/>
          <w:color w:val="FF0000"/>
        </w:rPr>
        <w:tab/>
      </w:r>
      <w:r w:rsidRPr="00217F92">
        <w:rPr>
          <w:rFonts w:ascii="Times New Roman" w:hAnsi="Times New Roman"/>
          <w:color w:val="FF0000"/>
        </w:rPr>
        <w:tab/>
      </w:r>
      <w:r w:rsidRPr="00217F92">
        <w:rPr>
          <w:rFonts w:ascii="Times New Roman" w:hAnsi="Times New Roman"/>
          <w:color w:val="FF0000"/>
        </w:rPr>
        <w:tab/>
      </w:r>
      <w:r w:rsidRPr="00217F92">
        <w:rPr>
          <w:rFonts w:ascii="Times New Roman" w:hAnsi="Times New Roman"/>
          <w:color w:val="FF0000"/>
        </w:rPr>
        <w:tab/>
      </w:r>
      <w:r w:rsidRPr="00217F92">
        <w:rPr>
          <w:rFonts w:ascii="Times New Roman" w:hAnsi="Times New Roman"/>
          <w:color w:val="FF0000"/>
        </w:rPr>
        <w:tab/>
      </w:r>
      <w:r w:rsidRPr="00217F92">
        <w:rPr>
          <w:rFonts w:ascii="Times New Roman" w:hAnsi="Times New Roman"/>
          <w:color w:val="FF0000"/>
        </w:rPr>
        <w:tab/>
      </w:r>
      <w:r w:rsidRPr="00217F92">
        <w:rPr>
          <w:rFonts w:ascii="Times New Roman" w:hAnsi="Times New Roman"/>
          <w:color w:val="FF0000"/>
        </w:rPr>
        <w:tab/>
        <w:t xml:space="preserve">        </w:t>
      </w:r>
      <w:r w:rsidRPr="00217F92">
        <w:rPr>
          <w:rFonts w:ascii="Times New Roman" w:hAnsi="Times New Roman"/>
          <w:color w:val="FF0000"/>
        </w:rPr>
        <w:tab/>
      </w:r>
      <w:r w:rsidRPr="00217F92">
        <w:rPr>
          <w:rFonts w:ascii="Times New Roman" w:hAnsi="Times New Roman"/>
          <w:color w:val="FF0000"/>
        </w:rPr>
        <w:tab/>
      </w:r>
    </w:p>
    <w:p w:rsidR="00CE03A3" w:rsidRPr="00217F92" w:rsidRDefault="00CE03A3" w:rsidP="00CE03A3">
      <w:pPr>
        <w:rPr>
          <w:rFonts w:ascii="Times New Roman" w:hAnsi="Times New Roman"/>
          <w:color w:val="FF0000"/>
        </w:rPr>
      </w:pPr>
    </w:p>
    <w:p w:rsidR="00CE03A3" w:rsidRPr="00217F92" w:rsidRDefault="00CE03A3" w:rsidP="00CE03A3">
      <w:pPr>
        <w:rPr>
          <w:rFonts w:ascii="Times New Roman" w:hAnsi="Times New Roman"/>
        </w:rPr>
      </w:pPr>
    </w:p>
    <w:p w:rsidR="008C5429" w:rsidRPr="00CE03A3" w:rsidRDefault="008C5429" w:rsidP="00CE03A3"/>
    <w:sectPr w:rsidR="008C5429" w:rsidRPr="00CE03A3" w:rsidSect="00BB1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61" w:rsidRDefault="00F47361">
      <w:r>
        <w:separator/>
      </w:r>
    </w:p>
  </w:endnote>
  <w:endnote w:type="continuationSeparator" w:id="0">
    <w:p w:rsidR="00F47361" w:rsidRDefault="00F4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61" w:rsidRDefault="00F47361">
      <w:r>
        <w:separator/>
      </w:r>
    </w:p>
  </w:footnote>
  <w:footnote w:type="continuationSeparator" w:id="0">
    <w:p w:rsidR="00F47361" w:rsidRDefault="00F47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F2DF8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2E5594"/>
    <w:rsid w:val="00305374"/>
    <w:rsid w:val="00315901"/>
    <w:rsid w:val="00320AAC"/>
    <w:rsid w:val="00325198"/>
    <w:rsid w:val="0035482A"/>
    <w:rsid w:val="003619F2"/>
    <w:rsid w:val="00365820"/>
    <w:rsid w:val="00370CCB"/>
    <w:rsid w:val="003C554F"/>
    <w:rsid w:val="0040149C"/>
    <w:rsid w:val="00414478"/>
    <w:rsid w:val="004751B5"/>
    <w:rsid w:val="00492BD3"/>
    <w:rsid w:val="004B70BD"/>
    <w:rsid w:val="0052111D"/>
    <w:rsid w:val="005760A9"/>
    <w:rsid w:val="00594464"/>
    <w:rsid w:val="00622781"/>
    <w:rsid w:val="00640BFF"/>
    <w:rsid w:val="00646512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3F96"/>
    <w:rsid w:val="00834BB4"/>
    <w:rsid w:val="00835187"/>
    <w:rsid w:val="00873501"/>
    <w:rsid w:val="00876326"/>
    <w:rsid w:val="008945D9"/>
    <w:rsid w:val="008C5429"/>
    <w:rsid w:val="008F3C6B"/>
    <w:rsid w:val="00951DC2"/>
    <w:rsid w:val="009D71C1"/>
    <w:rsid w:val="009F2CF0"/>
    <w:rsid w:val="009F2DF8"/>
    <w:rsid w:val="00A04690"/>
    <w:rsid w:val="00A33AFF"/>
    <w:rsid w:val="00A366BD"/>
    <w:rsid w:val="00A40DD3"/>
    <w:rsid w:val="00A8311B"/>
    <w:rsid w:val="00AC56BF"/>
    <w:rsid w:val="00AD1EFE"/>
    <w:rsid w:val="00B01F08"/>
    <w:rsid w:val="00B16E8F"/>
    <w:rsid w:val="00B30401"/>
    <w:rsid w:val="00B6637D"/>
    <w:rsid w:val="00B712D3"/>
    <w:rsid w:val="00B77705"/>
    <w:rsid w:val="00BB1219"/>
    <w:rsid w:val="00BB76D0"/>
    <w:rsid w:val="00BC363C"/>
    <w:rsid w:val="00BF38A7"/>
    <w:rsid w:val="00C165B9"/>
    <w:rsid w:val="00C55121"/>
    <w:rsid w:val="00C62C24"/>
    <w:rsid w:val="00C635B6"/>
    <w:rsid w:val="00C77BFA"/>
    <w:rsid w:val="00CA0F75"/>
    <w:rsid w:val="00CD756C"/>
    <w:rsid w:val="00CE005B"/>
    <w:rsid w:val="00CE03A3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30C4F"/>
    <w:rsid w:val="00E57060"/>
    <w:rsid w:val="00E87616"/>
    <w:rsid w:val="00EA5C16"/>
    <w:rsid w:val="00EB5B93"/>
    <w:rsid w:val="00EF000D"/>
    <w:rsid w:val="00F47361"/>
    <w:rsid w:val="00F545A3"/>
    <w:rsid w:val="00F67048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7048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A0F75"/>
    <w:pPr>
      <w:keepNext/>
      <w:outlineLvl w:val="1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7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75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BF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CA0F75"/>
    <w:rPr>
      <w:i/>
      <w:iCs/>
      <w:sz w:val="24"/>
      <w:szCs w:val="24"/>
    </w:rPr>
  </w:style>
  <w:style w:type="paragraph" w:styleId="NormalnyWeb">
    <w:name w:val="Normal (Web)"/>
    <w:basedOn w:val="Normalny"/>
    <w:uiPriority w:val="99"/>
    <w:rsid w:val="00CA0F75"/>
    <w:pPr>
      <w:spacing w:before="100" w:beforeAutospacing="1" w:after="119"/>
    </w:pPr>
    <w:rPr>
      <w:rFonts w:ascii="Times New Roman" w:hAnsi="Times New Roman"/>
    </w:rPr>
  </w:style>
  <w:style w:type="paragraph" w:customStyle="1" w:styleId="Standard">
    <w:name w:val="Standard"/>
    <w:rsid w:val="00A366B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ajagodda</cp:lastModifiedBy>
  <cp:revision>6</cp:revision>
  <cp:lastPrinted>2019-07-19T08:28:00Z</cp:lastPrinted>
  <dcterms:created xsi:type="dcterms:W3CDTF">2019-08-23T09:28:00Z</dcterms:created>
  <dcterms:modified xsi:type="dcterms:W3CDTF">2019-08-26T10:41:00Z</dcterms:modified>
</cp:coreProperties>
</file>