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39" w:rsidRPr="00264BA4" w:rsidRDefault="00695339" w:rsidP="00695339">
      <w:pPr>
        <w:pStyle w:val="Standard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Załącznik nr 4 do zapytania ofertowego</w:t>
      </w:r>
      <w:r w:rsidRPr="00264BA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D7303" w:rsidRPr="00217F92" w:rsidRDefault="007D7303" w:rsidP="007D7303">
      <w:pPr>
        <w:suppressAutoHyphens/>
        <w:ind w:left="6379"/>
        <w:jc w:val="both"/>
        <w:rPr>
          <w:rFonts w:ascii="Times New Roman" w:hAnsi="Times New Roman"/>
          <w:lang w:eastAsia="ar-SA"/>
        </w:rPr>
      </w:pPr>
    </w:p>
    <w:p w:rsidR="007D7303" w:rsidRPr="00217F92" w:rsidRDefault="007D7303" w:rsidP="007D7303">
      <w:pPr>
        <w:suppressAutoHyphens/>
        <w:jc w:val="right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............................................ </w:t>
      </w:r>
    </w:p>
    <w:p w:rsidR="007D7303" w:rsidRPr="00217F92" w:rsidRDefault="007D7303" w:rsidP="007D7303">
      <w:pPr>
        <w:suppressAutoHyphens/>
        <w:jc w:val="right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>(miejscowość, data)</w:t>
      </w:r>
    </w:p>
    <w:p w:rsidR="007D7303" w:rsidRPr="00217F92" w:rsidRDefault="007D7303" w:rsidP="007D7303">
      <w:pPr>
        <w:suppressAutoHyphens/>
        <w:ind w:right="5528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...........................................................</w:t>
      </w:r>
    </w:p>
    <w:p w:rsidR="007D7303" w:rsidRPr="00217F92" w:rsidRDefault="007D7303" w:rsidP="007D7303">
      <w:pPr>
        <w:suppressAutoHyphens/>
        <w:ind w:right="4961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        (oznaczenie Wykonawcy)</w:t>
      </w:r>
    </w:p>
    <w:p w:rsidR="007D7303" w:rsidRPr="00217F92" w:rsidRDefault="007D7303" w:rsidP="007D7303">
      <w:pPr>
        <w:suppressAutoHyphens/>
        <w:spacing w:after="120"/>
        <w:jc w:val="center"/>
        <w:rPr>
          <w:rFonts w:ascii="Times New Roman" w:hAnsi="Times New Roman"/>
          <w:lang w:eastAsia="ar-SA"/>
        </w:rPr>
      </w:pPr>
    </w:p>
    <w:p w:rsidR="007D7303" w:rsidRPr="00217F92" w:rsidRDefault="007D7303" w:rsidP="007D7303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</w:p>
    <w:p w:rsidR="007D7303" w:rsidRPr="00217F92" w:rsidRDefault="007D7303" w:rsidP="007D7303">
      <w:pPr>
        <w:suppressAutoHyphens/>
        <w:spacing w:after="120"/>
        <w:jc w:val="center"/>
        <w:rPr>
          <w:rFonts w:ascii="Times New Roman" w:hAnsi="Times New Roman"/>
          <w:b/>
          <w:lang w:eastAsia="ar-SA"/>
        </w:rPr>
      </w:pPr>
      <w:r w:rsidRPr="00217F92">
        <w:rPr>
          <w:rFonts w:ascii="Times New Roman" w:hAnsi="Times New Roman"/>
          <w:b/>
          <w:lang w:eastAsia="ar-SA"/>
        </w:rPr>
        <w:t>OŚWIADCZENIE O BRAKU POWIĄZAŃ KAPITAŁOWYCH LUB OSOBOWYCH</w:t>
      </w:r>
    </w:p>
    <w:p w:rsidR="007D7303" w:rsidRPr="00217F92" w:rsidRDefault="007D7303" w:rsidP="007D7303">
      <w:pPr>
        <w:tabs>
          <w:tab w:val="left" w:pos="284"/>
        </w:tabs>
        <w:contextualSpacing/>
        <w:jc w:val="both"/>
        <w:rPr>
          <w:rFonts w:ascii="Times New Roman" w:eastAsia="Calibri" w:hAnsi="Times New Roman"/>
        </w:rPr>
      </w:pPr>
      <w:r w:rsidRPr="00217F92">
        <w:rPr>
          <w:rFonts w:ascii="Times New Roman" w:eastAsia="Calibri" w:hAnsi="Times New Roman"/>
        </w:rPr>
        <w:t xml:space="preserve">Na potrzeby postępowania o udzielenie zamówienia publicznego dotyczącego </w:t>
      </w:r>
      <w:r w:rsidRPr="00217F92">
        <w:rPr>
          <w:rFonts w:ascii="Times New Roman" w:hAnsi="Times New Roman"/>
          <w:bCs/>
        </w:rPr>
        <w:t xml:space="preserve">wykonania kompleksowej usługi polegającej na zorganizowaniu i przeprowadzeniu Festiwalu Zdrowia w ramach projektu </w:t>
      </w:r>
      <w:r w:rsidRPr="00217F92">
        <w:rPr>
          <w:rFonts w:ascii="Times New Roman" w:hAnsi="Times New Roman"/>
          <w:bCs/>
          <w:i/>
        </w:rPr>
        <w:t xml:space="preserve">„Eliminowanie zdrowotnych czynników ryzyka, występujących w miejscu pracy, na obszarze powiatu tczewskiego” realizowanego w ramach </w:t>
      </w:r>
      <w:proofErr w:type="spellStart"/>
      <w:r w:rsidRPr="00217F92">
        <w:rPr>
          <w:rFonts w:ascii="Times New Roman" w:hAnsi="Times New Roman"/>
          <w:bCs/>
          <w:i/>
        </w:rPr>
        <w:t>Poddziałania</w:t>
      </w:r>
      <w:proofErr w:type="spellEnd"/>
      <w:r w:rsidRPr="00217F92">
        <w:rPr>
          <w:rFonts w:ascii="Times New Roman" w:hAnsi="Times New Roman"/>
          <w:bCs/>
          <w:i/>
        </w:rPr>
        <w:t xml:space="preserve"> 5.4.2 Zdrowie na rynku pracy z Regionalnego Programu Operacyjnego Województwa Pomorskiego</w:t>
      </w:r>
      <w:r w:rsidRPr="00217F92">
        <w:rPr>
          <w:rFonts w:ascii="Times New Roman" w:hAnsi="Times New Roman"/>
          <w:bCs/>
        </w:rPr>
        <w:t xml:space="preserve"> na lata 2014-2020, </w:t>
      </w:r>
      <w:r w:rsidRPr="00217F92">
        <w:rPr>
          <w:rFonts w:ascii="Times New Roman" w:eastAsia="Calibri" w:hAnsi="Times New Roman"/>
        </w:rPr>
        <w:t>o</w:t>
      </w:r>
      <w:r w:rsidRPr="00217F92">
        <w:rPr>
          <w:rFonts w:ascii="Times New Roman" w:hAnsi="Times New Roman"/>
        </w:rPr>
        <w:t xml:space="preserve">świadczam, że </w:t>
      </w:r>
      <w:r w:rsidRPr="00217F92">
        <w:rPr>
          <w:rFonts w:ascii="Times New Roman" w:hAnsi="Times New Roman"/>
          <w:u w:val="single"/>
        </w:rPr>
        <w:t>nie jestem powiązana/y</w:t>
      </w:r>
      <w:r w:rsidRPr="00217F92">
        <w:rPr>
          <w:rFonts w:ascii="Times New Roman" w:hAnsi="Times New Roman"/>
        </w:rPr>
        <w:t xml:space="preserve"> z:</w:t>
      </w:r>
    </w:p>
    <w:p w:rsidR="007D7303" w:rsidRPr="00217F92" w:rsidRDefault="007D7303" w:rsidP="007D7303">
      <w:pPr>
        <w:numPr>
          <w:ilvl w:val="0"/>
          <w:numId w:val="2"/>
        </w:numPr>
        <w:ind w:firstLine="0"/>
        <w:jc w:val="both"/>
        <w:rPr>
          <w:rFonts w:ascii="Times New Roman" w:hAnsi="Times New Roman"/>
        </w:rPr>
      </w:pPr>
      <w:r w:rsidRPr="00217F92">
        <w:rPr>
          <w:rFonts w:ascii="Times New Roman" w:hAnsi="Times New Roman"/>
        </w:rPr>
        <w:t>Zamawiającym, tj. Powiatem Tczewskim,</w:t>
      </w:r>
    </w:p>
    <w:p w:rsidR="007D7303" w:rsidRPr="00217F92" w:rsidRDefault="007D7303" w:rsidP="007D7303">
      <w:pPr>
        <w:numPr>
          <w:ilvl w:val="0"/>
          <w:numId w:val="2"/>
        </w:numPr>
        <w:ind w:firstLine="0"/>
        <w:jc w:val="both"/>
        <w:rPr>
          <w:rFonts w:ascii="Times New Roman" w:hAnsi="Times New Roman"/>
        </w:rPr>
      </w:pPr>
      <w:r w:rsidRPr="00217F92">
        <w:rPr>
          <w:rFonts w:ascii="Times New Roman" w:hAnsi="Times New Roman"/>
        </w:rPr>
        <w:t>osobami upoważnionymi do zaciągania zobowiązań w imieniu Zamawiającego,</w:t>
      </w:r>
    </w:p>
    <w:p w:rsidR="007D7303" w:rsidRPr="00217F92" w:rsidRDefault="007D7303" w:rsidP="007D7303">
      <w:pPr>
        <w:numPr>
          <w:ilvl w:val="0"/>
          <w:numId w:val="2"/>
        </w:numPr>
        <w:ind w:firstLine="0"/>
        <w:jc w:val="both"/>
        <w:rPr>
          <w:rFonts w:ascii="Times New Roman" w:hAnsi="Times New Roman"/>
        </w:rPr>
      </w:pPr>
      <w:r w:rsidRPr="00217F92">
        <w:rPr>
          <w:rFonts w:ascii="Times New Roman" w:hAnsi="Times New Roman"/>
        </w:rPr>
        <w:t xml:space="preserve">osobami wykonującymi w imieniu Zamawiającego czynności związane z przygotowaniem i przeprowadzeniem procedury wyboru wykonawcy </w:t>
      </w:r>
    </w:p>
    <w:p w:rsidR="007D7303" w:rsidRPr="00217F92" w:rsidRDefault="007D7303" w:rsidP="007D7303">
      <w:pPr>
        <w:jc w:val="both"/>
        <w:rPr>
          <w:rFonts w:ascii="Times New Roman" w:hAnsi="Times New Roman"/>
        </w:rPr>
      </w:pPr>
      <w:r w:rsidRPr="00217F92">
        <w:rPr>
          <w:rFonts w:ascii="Times New Roman" w:hAnsi="Times New Roman"/>
          <w:b/>
        </w:rPr>
        <w:t>osobowo lub kapitałowo</w:t>
      </w:r>
      <w:r w:rsidRPr="00217F92">
        <w:rPr>
          <w:rFonts w:ascii="Times New Roman" w:hAnsi="Times New Roman"/>
        </w:rPr>
        <w:t>, w szczególności poprzez:</w:t>
      </w:r>
    </w:p>
    <w:p w:rsidR="007D7303" w:rsidRPr="00217F92" w:rsidRDefault="007D7303" w:rsidP="007D7303">
      <w:pPr>
        <w:pStyle w:val="Akapitzlist"/>
        <w:numPr>
          <w:ilvl w:val="0"/>
          <w:numId w:val="1"/>
        </w:numPr>
        <w:ind w:firstLine="0"/>
        <w:jc w:val="both"/>
      </w:pPr>
      <w:r w:rsidRPr="00217F92">
        <w:t>uczestniczenie w spółce jako wspólnik spółki cywilnej lub spółki osobowej,</w:t>
      </w:r>
    </w:p>
    <w:p w:rsidR="007D7303" w:rsidRPr="00217F92" w:rsidRDefault="007D7303" w:rsidP="007D7303">
      <w:pPr>
        <w:pStyle w:val="Akapitzlist"/>
        <w:numPr>
          <w:ilvl w:val="0"/>
          <w:numId w:val="1"/>
        </w:numPr>
        <w:ind w:firstLine="0"/>
        <w:jc w:val="both"/>
      </w:pPr>
      <w:r w:rsidRPr="00217F92">
        <w:t>posiadanie udziałów lub co najmniej 10% akcji, o ile niższy próg nie wynika z przepisów prawa,</w:t>
      </w:r>
    </w:p>
    <w:p w:rsidR="007D7303" w:rsidRPr="00217F92" w:rsidRDefault="007D7303" w:rsidP="007D7303">
      <w:pPr>
        <w:pStyle w:val="Akapitzlist"/>
        <w:numPr>
          <w:ilvl w:val="0"/>
          <w:numId w:val="1"/>
        </w:numPr>
        <w:ind w:firstLine="0"/>
        <w:jc w:val="both"/>
      </w:pPr>
      <w:r w:rsidRPr="00217F92">
        <w:t>pełnienie funkcji członka organu nadzorczego lub zarządzającego, prokurenta, pełnomocnika,</w:t>
      </w:r>
    </w:p>
    <w:p w:rsidR="007D7303" w:rsidRPr="00217F92" w:rsidRDefault="007D7303" w:rsidP="007D7303">
      <w:pPr>
        <w:pStyle w:val="Akapitzlist"/>
        <w:numPr>
          <w:ilvl w:val="0"/>
          <w:numId w:val="1"/>
        </w:numPr>
        <w:ind w:firstLine="0"/>
        <w:jc w:val="both"/>
      </w:pPr>
      <w:r w:rsidRPr="00217F92"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7D7303" w:rsidRPr="00217F92" w:rsidRDefault="007D7303" w:rsidP="007D7303">
      <w:pPr>
        <w:jc w:val="right"/>
        <w:rPr>
          <w:rFonts w:ascii="Times New Roman" w:hAnsi="Times New Roman"/>
          <w:lang w:eastAsia="ar-SA"/>
        </w:rPr>
      </w:pPr>
    </w:p>
    <w:p w:rsidR="007D7303" w:rsidRPr="00217F92" w:rsidRDefault="007D7303" w:rsidP="007D7303">
      <w:pPr>
        <w:jc w:val="right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>………………………………………………..</w:t>
      </w:r>
    </w:p>
    <w:p w:rsidR="007D7303" w:rsidRPr="00217F92" w:rsidRDefault="007D7303" w:rsidP="007D7303">
      <w:pPr>
        <w:jc w:val="center"/>
        <w:rPr>
          <w:rFonts w:ascii="Times New Roman" w:hAnsi="Times New Roman"/>
          <w:lang w:eastAsia="ar-SA"/>
        </w:rPr>
      </w:pPr>
      <w:r w:rsidRPr="00217F92">
        <w:rPr>
          <w:rFonts w:ascii="Times New Roman" w:hAnsi="Times New Roman"/>
          <w:lang w:eastAsia="ar-SA"/>
        </w:rPr>
        <w:t xml:space="preserve">                                                                           (podpis Wykonawcy)</w:t>
      </w:r>
    </w:p>
    <w:p w:rsidR="007D7303" w:rsidRPr="00217F92" w:rsidRDefault="007D7303" w:rsidP="007D7303">
      <w:pPr>
        <w:jc w:val="right"/>
        <w:rPr>
          <w:rFonts w:ascii="Times New Roman" w:hAnsi="Times New Roman"/>
          <w:lang w:eastAsia="ar-SA"/>
        </w:rPr>
      </w:pPr>
    </w:p>
    <w:p w:rsidR="008C5429" w:rsidRPr="007D7303" w:rsidRDefault="008C5429" w:rsidP="007D7303"/>
    <w:sectPr w:rsidR="008C5429" w:rsidRPr="007D7303" w:rsidSect="001578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61" w:rsidRDefault="00F47361">
      <w:r>
        <w:separator/>
      </w:r>
    </w:p>
  </w:endnote>
  <w:endnote w:type="continuationSeparator" w:id="0">
    <w:p w:rsidR="00F47361" w:rsidRDefault="00F47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61" w:rsidRDefault="00F47361">
      <w:r>
        <w:separator/>
      </w:r>
    </w:p>
  </w:footnote>
  <w:footnote w:type="continuationSeparator" w:id="0">
    <w:p w:rsidR="00F47361" w:rsidRDefault="00F47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56C" w:rsidRDefault="00CD75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B32B7"/>
    <w:multiLevelType w:val="hybridMultilevel"/>
    <w:tmpl w:val="C1FECA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17D0C"/>
    <w:multiLevelType w:val="hybridMultilevel"/>
    <w:tmpl w:val="0AC808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F2DF8"/>
    <w:rsid w:val="00061F20"/>
    <w:rsid w:val="00080D83"/>
    <w:rsid w:val="000D283E"/>
    <w:rsid w:val="00124D4A"/>
    <w:rsid w:val="001304E7"/>
    <w:rsid w:val="00130B23"/>
    <w:rsid w:val="001578DD"/>
    <w:rsid w:val="001B210F"/>
    <w:rsid w:val="00241C1F"/>
    <w:rsid w:val="002425AE"/>
    <w:rsid w:val="002C6347"/>
    <w:rsid w:val="002E5594"/>
    <w:rsid w:val="002E5897"/>
    <w:rsid w:val="00305374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5E3242"/>
    <w:rsid w:val="00622781"/>
    <w:rsid w:val="00640BFF"/>
    <w:rsid w:val="00646512"/>
    <w:rsid w:val="00695339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D7303"/>
    <w:rsid w:val="007E1B19"/>
    <w:rsid w:val="007E699A"/>
    <w:rsid w:val="007F3623"/>
    <w:rsid w:val="00827311"/>
    <w:rsid w:val="00834BB4"/>
    <w:rsid w:val="00835187"/>
    <w:rsid w:val="00873501"/>
    <w:rsid w:val="00876326"/>
    <w:rsid w:val="008945D9"/>
    <w:rsid w:val="008C5429"/>
    <w:rsid w:val="008F3C6B"/>
    <w:rsid w:val="00951DC2"/>
    <w:rsid w:val="009D71C1"/>
    <w:rsid w:val="009F2CF0"/>
    <w:rsid w:val="009F2DF8"/>
    <w:rsid w:val="00A04690"/>
    <w:rsid w:val="00A33AFF"/>
    <w:rsid w:val="00A40DD3"/>
    <w:rsid w:val="00A8311B"/>
    <w:rsid w:val="00AD1EFE"/>
    <w:rsid w:val="00B01F08"/>
    <w:rsid w:val="00B16E8F"/>
    <w:rsid w:val="00B30401"/>
    <w:rsid w:val="00B6637D"/>
    <w:rsid w:val="00B712D3"/>
    <w:rsid w:val="00B97242"/>
    <w:rsid w:val="00BB76D0"/>
    <w:rsid w:val="00BC363C"/>
    <w:rsid w:val="00BF38A7"/>
    <w:rsid w:val="00C165B9"/>
    <w:rsid w:val="00C55121"/>
    <w:rsid w:val="00C62C24"/>
    <w:rsid w:val="00C635B6"/>
    <w:rsid w:val="00C77BFA"/>
    <w:rsid w:val="00CD756C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30C4F"/>
    <w:rsid w:val="00E57060"/>
    <w:rsid w:val="00E87616"/>
    <w:rsid w:val="00EA5C16"/>
    <w:rsid w:val="00EB5B93"/>
    <w:rsid w:val="00EF000D"/>
    <w:rsid w:val="00F47361"/>
    <w:rsid w:val="00F545A3"/>
    <w:rsid w:val="00F63223"/>
    <w:rsid w:val="00F67048"/>
    <w:rsid w:val="00FB0F02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704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75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75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BF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63223"/>
    <w:pPr>
      <w:ind w:left="720"/>
      <w:contextualSpacing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sid w:val="00F63223"/>
    <w:rPr>
      <w:sz w:val="24"/>
      <w:szCs w:val="24"/>
    </w:rPr>
  </w:style>
  <w:style w:type="paragraph" w:customStyle="1" w:styleId="Standard">
    <w:name w:val="Standard"/>
    <w:rsid w:val="0069533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0</TotalTime>
  <Pages>1</Pages>
  <Words>181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ajagodda</cp:lastModifiedBy>
  <cp:revision>5</cp:revision>
  <cp:lastPrinted>2019-07-19T08:28:00Z</cp:lastPrinted>
  <dcterms:created xsi:type="dcterms:W3CDTF">2019-08-23T09:25:00Z</dcterms:created>
  <dcterms:modified xsi:type="dcterms:W3CDTF">2019-08-26T10:40:00Z</dcterms:modified>
</cp:coreProperties>
</file>