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19" w:rsidRPr="00C56B19" w:rsidRDefault="005E1B4F" w:rsidP="000835B4">
      <w:pPr>
        <w:rPr>
          <w:rFonts w:ascii="Times New Roman" w:hAnsi="Times New Roman"/>
          <w:b/>
        </w:rPr>
      </w:pPr>
      <w:r w:rsidRPr="005E1B4F">
        <w:rPr>
          <w:rFonts w:ascii="Times New Roman" w:hAnsi="Times New Roman"/>
          <w:b/>
        </w:rPr>
        <w:t>Załącznik nr 1</w:t>
      </w:r>
    </w:p>
    <w:p w:rsidR="005E1B4F" w:rsidRPr="005E1B4F" w:rsidRDefault="005E1B4F" w:rsidP="005E1B4F">
      <w:pPr>
        <w:ind w:left="5664" w:firstLine="708"/>
        <w:rPr>
          <w:rFonts w:ascii="Times New Roman" w:hAnsi="Times New Roman"/>
        </w:rPr>
      </w:pPr>
      <w:r w:rsidRPr="005E1B4F">
        <w:rPr>
          <w:rFonts w:ascii="Times New Roman" w:hAnsi="Times New Roman"/>
        </w:rPr>
        <w:t>…………………………</w:t>
      </w:r>
    </w:p>
    <w:p w:rsidR="005E1B4F" w:rsidRPr="005E1B4F" w:rsidRDefault="005E1B4F" w:rsidP="005E1B4F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1B4F">
        <w:rPr>
          <w:rFonts w:ascii="Times New Roman" w:hAnsi="Times New Roman"/>
        </w:rPr>
        <w:t>(miejscowość, data)</w:t>
      </w: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71053E" w:rsidRDefault="0071053E" w:rsidP="005E1B4F">
      <w:pPr>
        <w:ind w:left="4111" w:hanging="3544"/>
        <w:rPr>
          <w:rFonts w:ascii="Times New Roman" w:hAnsi="Times New Roman"/>
          <w:u w:val="single"/>
        </w:rPr>
      </w:pPr>
    </w:p>
    <w:p w:rsidR="009178E5" w:rsidRPr="00402B0D" w:rsidRDefault="009178E5" w:rsidP="009178E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2B0D">
        <w:rPr>
          <w:rFonts w:ascii="Times New Roman" w:hAnsi="Times New Roman"/>
          <w:b/>
          <w:sz w:val="28"/>
          <w:szCs w:val="28"/>
        </w:rPr>
        <w:t>Oferta cenowa dotycząca</w:t>
      </w:r>
    </w:p>
    <w:p w:rsidR="009178E5" w:rsidRPr="00402B0D" w:rsidRDefault="009178E5" w:rsidP="009178E5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2B0D">
        <w:rPr>
          <w:rFonts w:ascii="Times New Roman" w:hAnsi="Times New Roman"/>
          <w:b/>
          <w:sz w:val="28"/>
          <w:szCs w:val="28"/>
        </w:rPr>
        <w:t xml:space="preserve">zapytania ofertowego na </w:t>
      </w:r>
      <w:r w:rsidR="008C22F2">
        <w:rPr>
          <w:rStyle w:val="Domylnaczcionkaakapitu1"/>
          <w:rFonts w:ascii="Times New Roman" w:hAnsi="Times New Roman"/>
          <w:b/>
          <w:sz w:val="28"/>
          <w:szCs w:val="28"/>
        </w:rPr>
        <w:t>zakup sprzętu medycznego dla spółki Szpitale Tczewskie S.A.</w:t>
      </w:r>
    </w:p>
    <w:p w:rsidR="00402B0D" w:rsidRPr="00A35DF2" w:rsidRDefault="009178E5" w:rsidP="00A35D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2B0D">
        <w:rPr>
          <w:rFonts w:ascii="Times New Roman" w:hAnsi="Times New Roman"/>
          <w:sz w:val="28"/>
          <w:szCs w:val="28"/>
        </w:rPr>
        <w:t>Przystępując do udziału w postępowaniu o udzielenie zamówienia w ramach zapytania ofertowego na</w:t>
      </w:r>
      <w:r w:rsidR="008C22F2" w:rsidRPr="008C22F2">
        <w:rPr>
          <w:rFonts w:ascii="Times New Roman" w:hAnsi="Times New Roman"/>
          <w:b/>
          <w:sz w:val="28"/>
          <w:szCs w:val="28"/>
        </w:rPr>
        <w:t xml:space="preserve"> </w:t>
      </w:r>
      <w:r w:rsidR="008C22F2" w:rsidRPr="008C22F2">
        <w:rPr>
          <w:rFonts w:ascii="Times New Roman" w:hAnsi="Times New Roman"/>
          <w:bCs/>
          <w:sz w:val="28"/>
          <w:szCs w:val="28"/>
        </w:rPr>
        <w:t>zakup sprzętu medycznego dla spółki Szpitale Tczewskie S.A.</w:t>
      </w:r>
      <w:r w:rsidR="00695A41">
        <w:rPr>
          <w:rFonts w:ascii="Times New Roman" w:hAnsi="Times New Roman"/>
          <w:bCs/>
          <w:sz w:val="28"/>
          <w:szCs w:val="28"/>
        </w:rPr>
        <w:t xml:space="preserve"> </w:t>
      </w:r>
      <w:r w:rsidR="00695A41">
        <w:rPr>
          <w:rFonts w:ascii="Times New Roman" w:hAnsi="Times New Roman"/>
          <w:bCs/>
          <w:color w:val="000000"/>
          <w:sz w:val="28"/>
          <w:szCs w:val="28"/>
        </w:rPr>
        <w:t>s</w:t>
      </w:r>
      <w:r w:rsidRPr="00402B0D">
        <w:rPr>
          <w:rFonts w:ascii="Times New Roman" w:hAnsi="Times New Roman"/>
          <w:bCs/>
          <w:color w:val="000000"/>
          <w:sz w:val="28"/>
          <w:szCs w:val="28"/>
        </w:rPr>
        <w:t xml:space="preserve">kładam niniejszą </w:t>
      </w:r>
      <w:r w:rsidR="00A35DF2">
        <w:rPr>
          <w:rFonts w:ascii="Times New Roman" w:hAnsi="Times New Roman"/>
          <w:bCs/>
          <w:color w:val="000000"/>
          <w:sz w:val="28"/>
          <w:szCs w:val="28"/>
        </w:rPr>
        <w:t>ofertę.</w:t>
      </w:r>
    </w:p>
    <w:p w:rsidR="005D0FFC" w:rsidRPr="00DD26C1" w:rsidRDefault="005D0FFC" w:rsidP="00402B0D">
      <w:pPr>
        <w:ind w:left="4111" w:hanging="3544"/>
        <w:jc w:val="center"/>
        <w:rPr>
          <w:rFonts w:ascii="Times New Roman" w:hAnsi="Times New Roman"/>
          <w:b/>
          <w:sz w:val="28"/>
          <w:szCs w:val="28"/>
        </w:rPr>
      </w:pPr>
      <w:r w:rsidRPr="00DD26C1">
        <w:rPr>
          <w:rFonts w:ascii="Times New Roman" w:hAnsi="Times New Roman"/>
          <w:b/>
          <w:sz w:val="28"/>
          <w:szCs w:val="28"/>
        </w:rPr>
        <w:t>Dane Wykonawcy</w:t>
      </w:r>
    </w:p>
    <w:p w:rsidR="00402B0D" w:rsidRDefault="00402B0D" w:rsidP="005E1B4F">
      <w:pPr>
        <w:ind w:left="4111" w:hanging="3544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389"/>
        <w:gridCol w:w="1162"/>
        <w:gridCol w:w="822"/>
        <w:gridCol w:w="709"/>
        <w:gridCol w:w="2581"/>
      </w:tblGrid>
      <w:tr w:rsidR="005D0FFC" w:rsidRPr="00402B0D" w:rsidTr="005D0FFC">
        <w:trPr>
          <w:trHeight w:val="624"/>
        </w:trPr>
        <w:tc>
          <w:tcPr>
            <w:tcW w:w="9102" w:type="dxa"/>
            <w:gridSpan w:val="6"/>
          </w:tcPr>
          <w:p w:rsidR="005D0FFC" w:rsidRPr="00402B0D" w:rsidRDefault="005D0FFC" w:rsidP="00DD26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Nazwa:</w:t>
            </w:r>
          </w:p>
          <w:p w:rsidR="005D0FFC" w:rsidRPr="00402B0D" w:rsidRDefault="005D0FFC" w:rsidP="00DD26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6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A</w:t>
            </w:r>
            <w:r w:rsidR="00402B0D" w:rsidRPr="00402B0D">
              <w:rPr>
                <w:rFonts w:ascii="Times New Roman" w:hAnsi="Times New Roman"/>
                <w:sz w:val="28"/>
                <w:szCs w:val="28"/>
              </w:rPr>
              <w:t xml:space="preserve">dres pocztowy (ulica, </w:t>
            </w:r>
            <w:r w:rsidRPr="00402B0D">
              <w:rPr>
                <w:rFonts w:ascii="Times New Roman" w:hAnsi="Times New Roman"/>
                <w:sz w:val="28"/>
                <w:szCs w:val="28"/>
              </w:rPr>
              <w:t xml:space="preserve">lokalu): </w:t>
            </w:r>
          </w:p>
          <w:p w:rsidR="005D0FFC" w:rsidRPr="00402B0D" w:rsidRDefault="005D0FFC" w:rsidP="00DD26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57A" w:rsidRPr="00402B0D" w:rsidTr="00990201">
        <w:trPr>
          <w:trHeight w:val="624"/>
        </w:trPr>
        <w:tc>
          <w:tcPr>
            <w:tcW w:w="2439" w:type="dxa"/>
          </w:tcPr>
          <w:p w:rsidR="0092557A" w:rsidRPr="00402B0D" w:rsidRDefault="0092557A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NIP:</w:t>
            </w:r>
          </w:p>
        </w:tc>
        <w:tc>
          <w:tcPr>
            <w:tcW w:w="2551" w:type="dxa"/>
            <w:gridSpan w:val="2"/>
          </w:tcPr>
          <w:p w:rsidR="0092557A" w:rsidRPr="00402B0D" w:rsidRDefault="0092557A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KRS </w:t>
            </w:r>
            <w:r w:rsidRPr="0092557A">
              <w:rPr>
                <w:rFonts w:ascii="Times New Roman" w:hAnsi="Times New Roman"/>
                <w:sz w:val="20"/>
                <w:szCs w:val="20"/>
              </w:rPr>
              <w:t>(o ile dotyczy)</w:t>
            </w:r>
          </w:p>
        </w:tc>
        <w:tc>
          <w:tcPr>
            <w:tcW w:w="4112" w:type="dxa"/>
            <w:gridSpan w:val="3"/>
          </w:tcPr>
          <w:p w:rsidR="0092557A" w:rsidRPr="00402B0D" w:rsidRDefault="0092557A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REGON:</w:t>
            </w:r>
          </w:p>
        </w:tc>
      </w:tr>
      <w:tr w:rsidR="005D0FFC" w:rsidRPr="00402B0D" w:rsidTr="005D0FFC">
        <w:trPr>
          <w:trHeight w:val="624"/>
        </w:trPr>
        <w:tc>
          <w:tcPr>
            <w:tcW w:w="5812" w:type="dxa"/>
            <w:gridSpan w:val="4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Miejscowość: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Kod pocztowy:</w:t>
            </w:r>
          </w:p>
        </w:tc>
      </w:tr>
      <w:tr w:rsidR="005D0FFC" w:rsidRPr="00402B0D" w:rsidTr="005D0FFC">
        <w:trPr>
          <w:trHeight w:val="624"/>
        </w:trPr>
        <w:tc>
          <w:tcPr>
            <w:tcW w:w="3828" w:type="dxa"/>
            <w:gridSpan w:val="2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e-mail: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2581" w:type="dxa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Faks:</w:t>
            </w: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6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Osoba/-y do kontaktu:</w:t>
            </w: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6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 xml:space="preserve">Adres do korespondencji </w:t>
            </w:r>
            <w:r w:rsidRPr="00402B0D">
              <w:rPr>
                <w:rFonts w:ascii="Times New Roman" w:hAnsi="Times New Roman"/>
                <w:i/>
                <w:sz w:val="28"/>
                <w:szCs w:val="28"/>
              </w:rPr>
              <w:t>(wypełnić, gdy inny niż dane powyżej)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Pr="00A35DF2" w:rsidRDefault="00A35DF2" w:rsidP="00A35DF2">
      <w:pPr>
        <w:spacing w:line="360" w:lineRule="auto"/>
        <w:jc w:val="both"/>
        <w:rPr>
          <w:rFonts w:ascii="Times New Roman" w:hAnsi="Times New Roman"/>
        </w:rPr>
      </w:pPr>
      <w:r w:rsidRPr="00A35DF2">
        <w:rPr>
          <w:rFonts w:ascii="Times New Roman" w:hAnsi="Times New Roman"/>
        </w:rPr>
        <w:t xml:space="preserve">Oferta została przygotowana zgodnie z zapytaniem ofertowym za łączną </w:t>
      </w:r>
      <w:r w:rsidRPr="00A35DF2">
        <w:rPr>
          <w:rFonts w:ascii="Times New Roman" w:hAnsi="Times New Roman"/>
          <w:b/>
        </w:rPr>
        <w:t>CENĘ OFERTOWĄ BRUTTO</w:t>
      </w:r>
      <w:r w:rsidRPr="00A35DF2">
        <w:rPr>
          <w:rFonts w:ascii="Times New Roman" w:hAnsi="Times New Roman"/>
        </w:rPr>
        <w:t>,</w:t>
      </w:r>
      <w:r w:rsidRPr="00A35DF2">
        <w:rPr>
          <w:rFonts w:ascii="Times New Roman" w:hAnsi="Times New Roman"/>
          <w:b/>
        </w:rPr>
        <w:t xml:space="preserve"> </w:t>
      </w:r>
      <w:r w:rsidRPr="00A35DF2">
        <w:rPr>
          <w:rFonts w:ascii="Times New Roman" w:hAnsi="Times New Roman"/>
        </w:rPr>
        <w:t xml:space="preserve">która wynosi: </w:t>
      </w:r>
      <w:r w:rsidRPr="00A35DF2">
        <w:rPr>
          <w:rFonts w:ascii="Times New Roman" w:hAnsi="Times New Roman"/>
          <w:b/>
        </w:rPr>
        <w:t>...................................</w:t>
      </w:r>
      <w:r w:rsidRPr="00A35DF2">
        <w:rPr>
          <w:rFonts w:ascii="Times New Roman" w:hAnsi="Times New Roman"/>
        </w:rPr>
        <w:t xml:space="preserve"> PLN</w:t>
      </w:r>
    </w:p>
    <w:p w:rsidR="00535F23" w:rsidRPr="00535F23" w:rsidRDefault="008C22F2" w:rsidP="00535F23">
      <w:pPr>
        <w:sectPr w:rsidR="00535F23" w:rsidRPr="00535F23" w:rsidSect="008C22F2">
          <w:footerReference w:type="default" r:id="rId8"/>
          <w:footerReference w:type="first" r:id="rId9"/>
          <w:pgSz w:w="11906" w:h="16838" w:code="9"/>
          <w:pgMar w:top="1813" w:right="849" w:bottom="1418" w:left="1418" w:header="340" w:footer="976" w:gutter="0"/>
          <w:cols w:space="708"/>
          <w:titlePg/>
          <w:docGrid w:linePitch="360"/>
        </w:sectPr>
      </w:pPr>
      <w:r>
        <w:br w:type="page"/>
      </w:r>
    </w:p>
    <w:tbl>
      <w:tblPr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217"/>
        <w:gridCol w:w="1792"/>
        <w:gridCol w:w="1777"/>
        <w:gridCol w:w="1795"/>
        <w:gridCol w:w="996"/>
        <w:gridCol w:w="1855"/>
        <w:gridCol w:w="3319"/>
      </w:tblGrid>
      <w:tr w:rsidR="00535F23" w:rsidRPr="008C22F2" w:rsidTr="007247B7">
        <w:trPr>
          <w:trHeight w:val="7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(w zł)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BRUTTO (w zł)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>(w szt.)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</w:t>
            </w: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2F2">
              <w:rPr>
                <w:rFonts w:ascii="Times New Roman" w:hAnsi="Times New Roman"/>
                <w:b/>
                <w:sz w:val="20"/>
                <w:szCs w:val="20"/>
              </w:rPr>
              <w:t>PRODUCENT I NAZWA HANDLOWA</w:t>
            </w:r>
          </w:p>
        </w:tc>
      </w:tr>
      <w:tr w:rsidR="00535F23" w:rsidRPr="008C22F2" w:rsidTr="007247B7">
        <w:trPr>
          <w:trHeight w:val="1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ind w:left="313" w:hanging="284"/>
              <w:jc w:val="center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535F23" w:rsidRDefault="00535F23" w:rsidP="00535F23">
            <w:pPr>
              <w:pStyle w:val="Akapitzlist"/>
              <w:numPr>
                <w:ilvl w:val="0"/>
                <w:numId w:val="20"/>
              </w:numPr>
              <w:autoSpaceDN w:val="0"/>
              <w:spacing w:before="120"/>
              <w:textAlignment w:val="baseline"/>
              <w:rPr>
                <w:sz w:val="12"/>
                <w:szCs w:val="12"/>
              </w:rPr>
            </w:pPr>
          </w:p>
        </w:tc>
      </w:tr>
      <w:tr w:rsidR="00535F23" w:rsidRPr="008C22F2" w:rsidTr="007247B7">
        <w:trPr>
          <w:trHeight w:val="8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STÓŁ REHABILITACYJNY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rPr>
          <w:trHeight w:val="111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MINI TENSOR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ERGOMETR TRENINGOWY Z OPOREM MAGNETYCZNYM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rPr>
          <w:trHeight w:val="9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BIEŻNIA TRENINGOWA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STEPPER Z HYDRAULICZNYM SYSTEMEM REGULACJI OPORU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rPr>
          <w:trHeight w:val="79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ORBITREK TRENINGOWY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rPr>
          <w:trHeight w:val="11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LUSTRO KOREKCYJNE JEDNOCZĘŚCIOWE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WANNA DO MASAŻU WIROWEGO KOŃCZYN GÓRNYCH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35F23" w:rsidRPr="008C22F2" w:rsidTr="007247B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3" w:rsidRPr="008C22F2" w:rsidRDefault="00535F23" w:rsidP="008C22F2">
            <w:pPr>
              <w:numPr>
                <w:ilvl w:val="0"/>
                <w:numId w:val="14"/>
              </w:numPr>
              <w:suppressAutoHyphens/>
              <w:autoSpaceDN w:val="0"/>
              <w:spacing w:before="120" w:after="160" w:line="25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535F23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2F2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C22F2">
              <w:rPr>
                <w:rFonts w:ascii="Times New Roman" w:hAnsi="Times New Roman"/>
                <w:sz w:val="20"/>
                <w:szCs w:val="20"/>
              </w:rPr>
              <w:t>TOR ELEKTRYCZNY DO TRENINGU PASYWNEGO, AKTYWNEGO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WSPOMAGAJĄCEGO-</w:t>
            </w:r>
            <w:r w:rsidRPr="008C22F2">
              <w:rPr>
                <w:rFonts w:ascii="Times New Roman" w:hAnsi="Times New Roman"/>
                <w:sz w:val="20"/>
                <w:szCs w:val="20"/>
              </w:rPr>
              <w:t>RÓWNOCZESNEGO KOŃCZYN GÓRNYCH I KOŃCZYN DOLNYCH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C22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23" w:rsidRPr="008C22F2" w:rsidRDefault="00535F23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7247B7" w:rsidRPr="008C22F2" w:rsidTr="007247B7"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B7" w:rsidRPr="008C22F2" w:rsidRDefault="007247B7" w:rsidP="008C22F2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OGÓŁEM: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7B7" w:rsidRPr="008C22F2" w:rsidRDefault="007247B7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7B7" w:rsidRPr="008C22F2" w:rsidRDefault="007247B7" w:rsidP="008C22F2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535F23" w:rsidRDefault="00535F23"/>
    <w:p w:rsidR="00BF66C8" w:rsidRDefault="00BF66C8" w:rsidP="00BF66C8"/>
    <w:p w:rsidR="00B10B20" w:rsidRPr="00BF66C8" w:rsidRDefault="00B10B20" w:rsidP="00BF66C8"/>
    <w:p w:rsidR="00BF66C8" w:rsidRPr="00BF66C8" w:rsidRDefault="00BF66C8" w:rsidP="00BF66C8">
      <w:r w:rsidRPr="00BF66C8">
        <w:t>Oświadczamy, że jestem w stanie zrealizować zamówienie zgodnie z wymogami określonymi w zapytaniu ofertowym.</w:t>
      </w:r>
    </w:p>
    <w:p w:rsidR="00BF66C8" w:rsidRPr="00BF66C8" w:rsidRDefault="00BF66C8" w:rsidP="00BF66C8">
      <w:pPr>
        <w:rPr>
          <w:u w:val="single"/>
        </w:rPr>
      </w:pPr>
    </w:p>
    <w:p w:rsidR="00BF66C8" w:rsidRPr="00BF66C8" w:rsidRDefault="00BF66C8" w:rsidP="00BF66C8"/>
    <w:p w:rsidR="00BF66C8" w:rsidRDefault="00BF66C8" w:rsidP="00BF66C8"/>
    <w:p w:rsidR="00C56B19" w:rsidRPr="00BF66C8" w:rsidRDefault="00C56B19" w:rsidP="00BF66C8"/>
    <w:p w:rsidR="00BF66C8" w:rsidRDefault="00C56B19" w:rsidP="00C56B19">
      <w:pPr>
        <w:ind w:firstLine="708"/>
      </w:pPr>
      <w:r>
        <w:t>…………………………..</w:t>
      </w:r>
    </w:p>
    <w:p w:rsidR="00C56B19" w:rsidRPr="00C56B19" w:rsidRDefault="00C56B19" w:rsidP="00C56B19">
      <w:pPr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C56B19">
        <w:rPr>
          <w:rFonts w:ascii="Times New Roman" w:hAnsi="Times New Roman"/>
          <w:sz w:val="16"/>
          <w:szCs w:val="16"/>
        </w:rPr>
        <w:t>(pieczęć firmowa Wykonawcy)</w:t>
      </w:r>
    </w:p>
    <w:p w:rsidR="002515CE" w:rsidRDefault="002515CE" w:rsidP="002515CE">
      <w:pPr>
        <w:ind w:left="5528"/>
        <w:jc w:val="center"/>
      </w:pPr>
      <w:r>
        <w:t>…………………………………….</w:t>
      </w:r>
    </w:p>
    <w:p w:rsidR="002515CE" w:rsidRPr="002515CE" w:rsidRDefault="002515CE" w:rsidP="002515CE">
      <w:pPr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>
        <w:tab/>
      </w:r>
      <w:r w:rsidRPr="002515CE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</w:t>
      </w:r>
      <w:bookmarkStart w:id="0" w:name="_GoBack"/>
      <w:bookmarkEnd w:id="0"/>
      <w:r w:rsidRPr="002515CE">
        <w:rPr>
          <w:rFonts w:ascii="Times New Roman" w:hAnsi="Times New Roman"/>
          <w:i/>
          <w:sz w:val="16"/>
          <w:szCs w:val="16"/>
          <w:lang w:eastAsia="ar-SA"/>
        </w:rPr>
        <w:t>pieczątka osoby uprawnionej</w:t>
      </w:r>
    </w:p>
    <w:p w:rsidR="002515CE" w:rsidRPr="002515CE" w:rsidRDefault="002515CE" w:rsidP="002515CE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2515CE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BF66C8" w:rsidRDefault="00BF66C8" w:rsidP="002515CE"/>
    <w:p w:rsidR="00BF66C8" w:rsidRDefault="00BF66C8">
      <w:pPr>
        <w:sectPr w:rsidR="00BF66C8" w:rsidSect="00535F23">
          <w:pgSz w:w="16838" w:h="11906" w:orient="landscape" w:code="9"/>
          <w:pgMar w:top="1418" w:right="1814" w:bottom="851" w:left="1418" w:header="340" w:footer="975" w:gutter="0"/>
          <w:cols w:space="708"/>
          <w:titlePg/>
          <w:docGrid w:linePitch="360"/>
        </w:sectPr>
      </w:pPr>
    </w:p>
    <w:p w:rsidR="005E1B4F" w:rsidRPr="005E1B4F" w:rsidRDefault="005E1B4F" w:rsidP="003E3186">
      <w:pPr>
        <w:rPr>
          <w:rFonts w:ascii="Times New Roman" w:hAnsi="Times New Roman"/>
        </w:rPr>
      </w:pPr>
    </w:p>
    <w:sectPr w:rsidR="005E1B4F" w:rsidRPr="005E1B4F" w:rsidSect="008C22F2">
      <w:pgSz w:w="11906" w:h="16838" w:code="9"/>
      <w:pgMar w:top="1813" w:right="849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1F" w:rsidRDefault="00905B1F">
      <w:r>
        <w:separator/>
      </w:r>
    </w:p>
  </w:endnote>
  <w:endnote w:type="continuationSeparator" w:id="0">
    <w:p w:rsidR="00905B1F" w:rsidRDefault="009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309429"/>
      <w:docPartObj>
        <w:docPartGallery w:val="Page Numbers (Bottom of Page)"/>
        <w:docPartUnique/>
      </w:docPartObj>
    </w:sdtPr>
    <w:sdtEndPr/>
    <w:sdtContent>
      <w:p w:rsidR="003E3186" w:rsidRDefault="003E3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19">
          <w:rPr>
            <w:noProof/>
          </w:rPr>
          <w:t>3</w:t>
        </w:r>
        <w:r>
          <w:fldChar w:fldCharType="end"/>
        </w:r>
      </w:p>
    </w:sdtContent>
  </w:sdt>
  <w:p w:rsidR="003E3186" w:rsidRDefault="003E31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339002"/>
      <w:docPartObj>
        <w:docPartGallery w:val="Page Numbers (Bottom of Page)"/>
        <w:docPartUnique/>
      </w:docPartObj>
    </w:sdtPr>
    <w:sdtEndPr/>
    <w:sdtContent>
      <w:p w:rsidR="00905B1F" w:rsidRPr="00B01F08" w:rsidRDefault="008C22F2" w:rsidP="008C22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1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1F" w:rsidRDefault="00905B1F">
      <w:r>
        <w:separator/>
      </w:r>
    </w:p>
  </w:footnote>
  <w:footnote w:type="continuationSeparator" w:id="0">
    <w:p w:rsidR="00905B1F" w:rsidRDefault="0090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540246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9F10D7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BA40BC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313F9"/>
    <w:multiLevelType w:val="hybridMultilevel"/>
    <w:tmpl w:val="BE8A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36CD9"/>
    <w:multiLevelType w:val="multilevel"/>
    <w:tmpl w:val="808C1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55E1591"/>
    <w:multiLevelType w:val="hybridMultilevel"/>
    <w:tmpl w:val="039E2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25E32F1"/>
    <w:multiLevelType w:val="hybridMultilevel"/>
    <w:tmpl w:val="00447C8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966060EE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576784"/>
    <w:multiLevelType w:val="hybridMultilevel"/>
    <w:tmpl w:val="4BEA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98D"/>
    <w:multiLevelType w:val="hybridMultilevel"/>
    <w:tmpl w:val="E2A8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A15"/>
    <w:multiLevelType w:val="hybridMultilevel"/>
    <w:tmpl w:val="B82ACEF2"/>
    <w:lvl w:ilvl="0" w:tplc="A95221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3" w15:restartNumberingAfterBreak="0">
    <w:nsid w:val="3D720C68"/>
    <w:multiLevelType w:val="hybridMultilevel"/>
    <w:tmpl w:val="25B60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430B"/>
    <w:multiLevelType w:val="multilevel"/>
    <w:tmpl w:val="A0903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52C05AA"/>
    <w:multiLevelType w:val="multilevel"/>
    <w:tmpl w:val="0E567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A3026"/>
    <w:multiLevelType w:val="hybridMultilevel"/>
    <w:tmpl w:val="E1C6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16"/>
  </w:num>
  <w:num w:numId="14">
    <w:abstractNumId w:val="18"/>
  </w:num>
  <w:num w:numId="15">
    <w:abstractNumId w:val="9"/>
  </w:num>
  <w:num w:numId="16">
    <w:abstractNumId w:val="5"/>
  </w:num>
  <w:num w:numId="17">
    <w:abstractNumId w:val="15"/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F"/>
    <w:rsid w:val="00015F32"/>
    <w:rsid w:val="00030AC6"/>
    <w:rsid w:val="00040A76"/>
    <w:rsid w:val="00061F20"/>
    <w:rsid w:val="00080D83"/>
    <w:rsid w:val="000835B4"/>
    <w:rsid w:val="00093C3A"/>
    <w:rsid w:val="0009524A"/>
    <w:rsid w:val="000D283E"/>
    <w:rsid w:val="00100DBB"/>
    <w:rsid w:val="001060BD"/>
    <w:rsid w:val="00123D8A"/>
    <w:rsid w:val="00124D4A"/>
    <w:rsid w:val="00130B23"/>
    <w:rsid w:val="00147FEB"/>
    <w:rsid w:val="00166778"/>
    <w:rsid w:val="001745D3"/>
    <w:rsid w:val="001B210F"/>
    <w:rsid w:val="001D1F00"/>
    <w:rsid w:val="001F057F"/>
    <w:rsid w:val="002177B8"/>
    <w:rsid w:val="00225644"/>
    <w:rsid w:val="00241C1F"/>
    <w:rsid w:val="002425AE"/>
    <w:rsid w:val="002501A2"/>
    <w:rsid w:val="002515CE"/>
    <w:rsid w:val="00276A4C"/>
    <w:rsid w:val="002C6347"/>
    <w:rsid w:val="002E5931"/>
    <w:rsid w:val="00320AAC"/>
    <w:rsid w:val="00325198"/>
    <w:rsid w:val="0035482A"/>
    <w:rsid w:val="00360F23"/>
    <w:rsid w:val="003619F2"/>
    <w:rsid w:val="00365820"/>
    <w:rsid w:val="003B0C63"/>
    <w:rsid w:val="003C554F"/>
    <w:rsid w:val="003E3186"/>
    <w:rsid w:val="003E6A64"/>
    <w:rsid w:val="004000EF"/>
    <w:rsid w:val="0040149C"/>
    <w:rsid w:val="00402B0D"/>
    <w:rsid w:val="00414478"/>
    <w:rsid w:val="0046232D"/>
    <w:rsid w:val="00484BB0"/>
    <w:rsid w:val="004861BD"/>
    <w:rsid w:val="00492BD3"/>
    <w:rsid w:val="004B4119"/>
    <w:rsid w:val="004B70BD"/>
    <w:rsid w:val="004C2DD5"/>
    <w:rsid w:val="004C3B07"/>
    <w:rsid w:val="00504012"/>
    <w:rsid w:val="0052111D"/>
    <w:rsid w:val="00535F23"/>
    <w:rsid w:val="00537F26"/>
    <w:rsid w:val="005760A9"/>
    <w:rsid w:val="005860E0"/>
    <w:rsid w:val="00594464"/>
    <w:rsid w:val="005A0BC7"/>
    <w:rsid w:val="005D0FFC"/>
    <w:rsid w:val="005D592A"/>
    <w:rsid w:val="005E1B4F"/>
    <w:rsid w:val="00621F12"/>
    <w:rsid w:val="00622781"/>
    <w:rsid w:val="00632ED3"/>
    <w:rsid w:val="00640BFF"/>
    <w:rsid w:val="00663AF6"/>
    <w:rsid w:val="00695A41"/>
    <w:rsid w:val="0069621B"/>
    <w:rsid w:val="006972EC"/>
    <w:rsid w:val="006A3270"/>
    <w:rsid w:val="006A364E"/>
    <w:rsid w:val="006D2E5E"/>
    <w:rsid w:val="006F209E"/>
    <w:rsid w:val="006F2D83"/>
    <w:rsid w:val="00703E2D"/>
    <w:rsid w:val="007050CC"/>
    <w:rsid w:val="0071053E"/>
    <w:rsid w:val="007247B7"/>
    <w:rsid w:val="00727F94"/>
    <w:rsid w:val="007337EB"/>
    <w:rsid w:val="0073676B"/>
    <w:rsid w:val="00745D18"/>
    <w:rsid w:val="00776530"/>
    <w:rsid w:val="00791E8E"/>
    <w:rsid w:val="00793FCC"/>
    <w:rsid w:val="007A0109"/>
    <w:rsid w:val="007B2500"/>
    <w:rsid w:val="007B5F51"/>
    <w:rsid w:val="007C65EC"/>
    <w:rsid w:val="007D61D6"/>
    <w:rsid w:val="007E1B19"/>
    <w:rsid w:val="007F0677"/>
    <w:rsid w:val="007F3623"/>
    <w:rsid w:val="008071C4"/>
    <w:rsid w:val="00813660"/>
    <w:rsid w:val="00827158"/>
    <w:rsid w:val="00827311"/>
    <w:rsid w:val="00834BB4"/>
    <w:rsid w:val="00835187"/>
    <w:rsid w:val="00847646"/>
    <w:rsid w:val="00856E3A"/>
    <w:rsid w:val="008945D9"/>
    <w:rsid w:val="00896754"/>
    <w:rsid w:val="008B1D03"/>
    <w:rsid w:val="008B6806"/>
    <w:rsid w:val="008C139A"/>
    <w:rsid w:val="008C1ED5"/>
    <w:rsid w:val="008C22F2"/>
    <w:rsid w:val="008F01DC"/>
    <w:rsid w:val="00905B1F"/>
    <w:rsid w:val="009178E5"/>
    <w:rsid w:val="0092557A"/>
    <w:rsid w:val="00945FE5"/>
    <w:rsid w:val="00953810"/>
    <w:rsid w:val="0097072F"/>
    <w:rsid w:val="00972E65"/>
    <w:rsid w:val="00990201"/>
    <w:rsid w:val="00992B07"/>
    <w:rsid w:val="009B5302"/>
    <w:rsid w:val="009D27AE"/>
    <w:rsid w:val="009D71A2"/>
    <w:rsid w:val="009D71C1"/>
    <w:rsid w:val="009F2CF0"/>
    <w:rsid w:val="009F535E"/>
    <w:rsid w:val="00A04690"/>
    <w:rsid w:val="00A1215F"/>
    <w:rsid w:val="00A35DF2"/>
    <w:rsid w:val="00A40DD3"/>
    <w:rsid w:val="00A8311B"/>
    <w:rsid w:val="00AB1CFB"/>
    <w:rsid w:val="00AD6357"/>
    <w:rsid w:val="00AD7BF5"/>
    <w:rsid w:val="00AE277A"/>
    <w:rsid w:val="00AE6FBB"/>
    <w:rsid w:val="00B01F08"/>
    <w:rsid w:val="00B02DF1"/>
    <w:rsid w:val="00B10B20"/>
    <w:rsid w:val="00B16E8F"/>
    <w:rsid w:val="00B30401"/>
    <w:rsid w:val="00B30BB1"/>
    <w:rsid w:val="00B34B55"/>
    <w:rsid w:val="00B42528"/>
    <w:rsid w:val="00B53073"/>
    <w:rsid w:val="00B6637D"/>
    <w:rsid w:val="00BB76D0"/>
    <w:rsid w:val="00BC363C"/>
    <w:rsid w:val="00BF66C8"/>
    <w:rsid w:val="00C0762F"/>
    <w:rsid w:val="00C56B19"/>
    <w:rsid w:val="00C62C24"/>
    <w:rsid w:val="00C635B6"/>
    <w:rsid w:val="00C64B25"/>
    <w:rsid w:val="00C704AF"/>
    <w:rsid w:val="00C84B1A"/>
    <w:rsid w:val="00CA20F9"/>
    <w:rsid w:val="00CB7EC7"/>
    <w:rsid w:val="00CC263D"/>
    <w:rsid w:val="00CE005B"/>
    <w:rsid w:val="00CF1A4A"/>
    <w:rsid w:val="00CF70B6"/>
    <w:rsid w:val="00D0361A"/>
    <w:rsid w:val="00D30961"/>
    <w:rsid w:val="00D30ADD"/>
    <w:rsid w:val="00D43A0D"/>
    <w:rsid w:val="00D46867"/>
    <w:rsid w:val="00D526F3"/>
    <w:rsid w:val="00D7344A"/>
    <w:rsid w:val="00D75B9F"/>
    <w:rsid w:val="00D837B5"/>
    <w:rsid w:val="00D870BD"/>
    <w:rsid w:val="00D92A3B"/>
    <w:rsid w:val="00DC733E"/>
    <w:rsid w:val="00DD26C1"/>
    <w:rsid w:val="00DE34A2"/>
    <w:rsid w:val="00DF57BE"/>
    <w:rsid w:val="00E06500"/>
    <w:rsid w:val="00E57060"/>
    <w:rsid w:val="00E66AF9"/>
    <w:rsid w:val="00E8324C"/>
    <w:rsid w:val="00E87616"/>
    <w:rsid w:val="00E92047"/>
    <w:rsid w:val="00E95BBD"/>
    <w:rsid w:val="00EA5C16"/>
    <w:rsid w:val="00ED2B19"/>
    <w:rsid w:val="00EF000D"/>
    <w:rsid w:val="00F545A3"/>
    <w:rsid w:val="00FA6E89"/>
    <w:rsid w:val="00FB5706"/>
    <w:rsid w:val="00FD2C13"/>
    <w:rsid w:val="00FE0474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4D300A-F007-49E9-A35A-9D86743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57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9524A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524A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9524A"/>
    <w:pPr>
      <w:suppressAutoHyphens/>
      <w:ind w:left="708"/>
    </w:pPr>
    <w:rPr>
      <w:rFonts w:ascii="Times New Roman" w:hAnsi="Times New Roman"/>
      <w:lang w:eastAsia="ar-SA"/>
    </w:rPr>
  </w:style>
  <w:style w:type="character" w:customStyle="1" w:styleId="Domylnaczcionkaakapitu1">
    <w:name w:val="Domyślna czcionka akapitu1"/>
    <w:rsid w:val="005E1B4F"/>
  </w:style>
  <w:style w:type="paragraph" w:customStyle="1" w:styleId="Normalny1">
    <w:name w:val="Normalny1"/>
    <w:rsid w:val="005E1B4F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character" w:styleId="Uwydatnienie">
    <w:name w:val="Emphasis"/>
    <w:basedOn w:val="Domylnaczcionkaakapitu"/>
    <w:uiPriority w:val="20"/>
    <w:qFormat/>
    <w:rsid w:val="005E1B4F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8C22F2"/>
    <w:rPr>
      <w:rFonts w:ascii="Arial" w:hAnsi="Arial"/>
      <w:sz w:val="24"/>
      <w:szCs w:val="24"/>
    </w:rPr>
  </w:style>
  <w:style w:type="character" w:customStyle="1" w:styleId="Znakiprzypiswdolnych">
    <w:name w:val="Znaki przypisów dolnych"/>
    <w:rsid w:val="00A35DF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5DF2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5D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godda\AppData\Local\Microsoft\Windows\INetCache\IE\A3SW98PL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CD8C-5FC5-4D7D-84FE-1A133B07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37</TotalTime>
  <Pages>4</Pages>
  <Words>211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ajagodda</dc:creator>
  <cp:lastModifiedBy>Manuela Czyzewska</cp:lastModifiedBy>
  <cp:revision>16</cp:revision>
  <cp:lastPrinted>2017-10-31T13:37:00Z</cp:lastPrinted>
  <dcterms:created xsi:type="dcterms:W3CDTF">2018-10-02T11:29:00Z</dcterms:created>
  <dcterms:modified xsi:type="dcterms:W3CDTF">2018-10-08T11:45:00Z</dcterms:modified>
</cp:coreProperties>
</file>